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9F2D" w14:textId="53A2174A" w:rsidR="00A50877" w:rsidRDefault="002A5E7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71931" wp14:editId="7327A998">
                <wp:simplePos x="0" y="0"/>
                <wp:positionH relativeFrom="column">
                  <wp:posOffset>3253740</wp:posOffset>
                </wp:positionH>
                <wp:positionV relativeFrom="paragraph">
                  <wp:posOffset>-290830</wp:posOffset>
                </wp:positionV>
                <wp:extent cx="2133600" cy="264160"/>
                <wp:effectExtent l="0" t="0" r="0" b="2540"/>
                <wp:wrapNone/>
                <wp:docPr id="423" name="Text Box 1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6526C7" w14:textId="77777777" w:rsidR="00B375B8" w:rsidRPr="00B375B8" w:rsidRDefault="00435F5D" w:rsidP="00551DF2">
                            <w:pPr>
                              <w:spacing w:line="0" w:lineRule="atLeast"/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>お</w:t>
                            </w:r>
                            <w:r w:rsidR="00551DF2"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>名前</w:t>
                            </w:r>
                            <w:r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B375B8" w:rsidRPr="00B375B8"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B375B8"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551DF2">
                              <w:rPr>
                                <w:rFonts w:eastAsia="ＭＳ Ｐゴシック" w:hint="eastAsia"/>
                                <w:snapToGrid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71931" id="_x0000_t202" coordsize="21600,21600" o:spt="202" path="m,l,21600r21600,l21600,xe">
                <v:stroke joinstyle="miter"/>
                <v:path gradientshapeok="t" o:connecttype="rect"/>
              </v:shapetype>
              <v:shape id="Text Box 11647" o:spid="_x0000_s1026" type="#_x0000_t202" style="position:absolute;left:0;text-align:left;margin-left:256.2pt;margin-top:-22.9pt;width:168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" filled="f" stroked="f" strokecolor="green" strokeweight="1.5pt">
                <v:textbox style="mso-fit-shape-to-text:t">
                  <w:txbxContent>
                    <w:p w14:paraId="266526C7" w14:textId="77777777" w:rsidR="00B375B8" w:rsidRPr="00B375B8" w:rsidRDefault="00435F5D" w:rsidP="00551DF2">
                      <w:pPr>
                        <w:spacing w:line="0" w:lineRule="atLeast"/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</w:pPr>
                      <w:r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>お</w:t>
                      </w:r>
                      <w:r w:rsidR="00551DF2"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>名前</w:t>
                      </w:r>
                      <w:r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 xml:space="preserve">　　</w:t>
                      </w:r>
                      <w:r w:rsidR="00B375B8" w:rsidRPr="00B375B8"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 xml:space="preserve">　　</w:t>
                      </w:r>
                      <w:r w:rsidR="00B375B8"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551DF2">
                        <w:rPr>
                          <w:rFonts w:eastAsia="ＭＳ Ｐゴシック" w:hint="eastAsia"/>
                          <w:snapToGrid w:val="0"/>
                          <w:szCs w:val="21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A9443BC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34F75A97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05B2940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44A404A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F9107A8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9DFC1BF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818B732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738C7EB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285A322D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2743BDD8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6CD6C49C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64176E8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87B5ADB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F593C5B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2D6D3CC3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2C0C62D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87F952C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618A973E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CD912B2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EAF0317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2B166DB0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67AB4BC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C7441D2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30E17F8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EBA302E" w14:textId="77777777" w:rsidR="00831B3C" w:rsidRDefault="00831B3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831B3C" w:rsidSect="001C64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701" w:bottom="1701" w:left="1701" w:header="851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A1E3" w14:textId="77777777" w:rsidR="00031875" w:rsidRDefault="00031875">
      <w:r>
        <w:separator/>
      </w:r>
    </w:p>
  </w:endnote>
  <w:endnote w:type="continuationSeparator" w:id="0">
    <w:p w14:paraId="74E00616" w14:textId="77777777" w:rsidR="00031875" w:rsidRDefault="000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F8B" w14:textId="77777777" w:rsidR="00A50877" w:rsidRDefault="00A508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B88784" w14:textId="77777777" w:rsidR="00A50877" w:rsidRDefault="00A508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F7CC" w14:textId="77777777" w:rsidR="00A50877" w:rsidRDefault="00A508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7D8">
      <w:rPr>
        <w:rStyle w:val="a5"/>
        <w:noProof/>
      </w:rPr>
      <w:t>1</w:t>
    </w:r>
    <w:r>
      <w:rPr>
        <w:rStyle w:val="a5"/>
      </w:rPr>
      <w:fldChar w:fldCharType="end"/>
    </w:r>
  </w:p>
  <w:p w14:paraId="192B1797" w14:textId="77777777" w:rsidR="00A50877" w:rsidRDefault="00A50877">
    <w:pPr>
      <w:pStyle w:val="a4"/>
      <w:ind w:right="360"/>
      <w:rPr>
        <w:rFonts w:ascii="ＭＳ ゴシック" w:eastAsia="ＭＳ ゴシック" w:hAnsi="ＭＳ ゴシック" w:hint="eastAsia"/>
        <w:color w:val="C0C0C0"/>
        <w:sz w:val="16"/>
      </w:rPr>
    </w:pPr>
    <w:r>
      <w:rPr>
        <w:rFonts w:ascii="ＭＳ ゴシック" w:eastAsia="ＭＳ ゴシック" w:hAnsi="ＭＳ ゴシック" w:hint="eastAsia"/>
        <w:color w:val="C0C0C0"/>
        <w:sz w:val="16"/>
      </w:rPr>
      <w:t>〔20字×20行＝400字〕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6984" w14:textId="77777777" w:rsidR="002857D8" w:rsidRDefault="002857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4FBD" w14:textId="77777777" w:rsidR="00031875" w:rsidRDefault="00031875">
      <w:r>
        <w:separator/>
      </w:r>
    </w:p>
  </w:footnote>
  <w:footnote w:type="continuationSeparator" w:id="0">
    <w:p w14:paraId="69CC46B8" w14:textId="77777777" w:rsidR="00031875" w:rsidRDefault="0003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E338" w14:textId="77777777" w:rsidR="002857D8" w:rsidRDefault="002857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FE66" w14:textId="14380B25" w:rsidR="00DD51A6" w:rsidRDefault="002A5E71" w:rsidP="00DD51A6">
    <w:pPr>
      <w:pStyle w:val="a3"/>
      <w:rPr>
        <w:rFonts w:eastAsia="HG丸ｺﾞｼｯｸM-PRO" w:hint="eastAsia"/>
      </w:rPr>
    </w:pPr>
    <w:r w:rsidRPr="00A95D36">
      <w:rPr>
        <w:rFonts w:eastAsia="HG丸ｺﾞｼｯｸM-PRO"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E334F" wp14:editId="4AC21F5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5080" r="5715" b="635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EC77D" id="Rectangle 423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  <w:r w:rsidRPr="00A95D36">
      <w:rPr>
        <w:rFonts w:eastAsia="HG丸ｺﾞｼｯｸM-PRO" w:hint="eastAsia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C31E11" wp14:editId="2F9088A9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6985" r="5715" b="825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1E232" id="Group 422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3B737E">
      <w:rPr>
        <w:rFonts w:eastAsia="HG丸ｺﾞｼｯｸM-PRO" w:hint="eastAsia"/>
      </w:rPr>
      <w:t>瑞穂市行政</w:t>
    </w:r>
    <w:r w:rsidR="00415809">
      <w:rPr>
        <w:rFonts w:eastAsia="HG丸ｺﾞｼｯｸM-PRO" w:hint="eastAsia"/>
      </w:rPr>
      <w:t>改革推進委員会</w:t>
    </w:r>
    <w:r w:rsidR="00DD51A6">
      <w:rPr>
        <w:rFonts w:eastAsia="HG丸ｺﾞｼｯｸM-PRO" w:hint="eastAsia"/>
      </w:rPr>
      <w:t>公募委員応募用小論文</w:t>
    </w:r>
  </w:p>
  <w:p w14:paraId="417E59E9" w14:textId="77777777" w:rsidR="00B375B8" w:rsidRPr="00212201" w:rsidRDefault="00DD51A6" w:rsidP="00DD51A6">
    <w:pPr>
      <w:pStyle w:val="a3"/>
      <w:ind w:firstLineChars="100" w:firstLine="210"/>
      <w:rPr>
        <w:rFonts w:eastAsia="HG丸ｺﾞｼｯｸM-PRO" w:hint="eastAsia"/>
        <w:szCs w:val="21"/>
      </w:rPr>
    </w:pPr>
    <w:r w:rsidRPr="00212201">
      <w:rPr>
        <w:rFonts w:eastAsia="HG丸ｺﾞｼｯｸM-PRO" w:hint="eastAsia"/>
        <w:szCs w:val="21"/>
      </w:rPr>
      <w:t>『</w:t>
    </w:r>
    <w:r w:rsidR="003B737E">
      <w:rPr>
        <w:rFonts w:eastAsia="HG丸ｺﾞｼｯｸM-PRO" w:hint="eastAsia"/>
        <w:szCs w:val="21"/>
      </w:rPr>
      <w:t>これからの行政運営</w:t>
    </w:r>
    <w:r w:rsidR="00435F5D">
      <w:rPr>
        <w:rFonts w:eastAsia="HG丸ｺﾞｼｯｸM-PRO" w:hint="eastAsia"/>
        <w:szCs w:val="21"/>
      </w:rPr>
      <w:t>のありかた</w:t>
    </w:r>
    <w:r w:rsidRPr="00212201">
      <w:rPr>
        <w:rFonts w:eastAsia="HG丸ｺﾞｼｯｸM-PRO" w:hint="eastAsia"/>
        <w:szCs w:val="21"/>
      </w:rPr>
      <w:t>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BD14" w14:textId="77777777" w:rsidR="002857D8" w:rsidRDefault="002857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8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D7"/>
    <w:rsid w:val="00021B10"/>
    <w:rsid w:val="00031875"/>
    <w:rsid w:val="001C64DE"/>
    <w:rsid w:val="00212201"/>
    <w:rsid w:val="00262214"/>
    <w:rsid w:val="002857D8"/>
    <w:rsid w:val="002A5E71"/>
    <w:rsid w:val="002E1B28"/>
    <w:rsid w:val="003B737E"/>
    <w:rsid w:val="003D67EF"/>
    <w:rsid w:val="003E126D"/>
    <w:rsid w:val="00415809"/>
    <w:rsid w:val="00435F5D"/>
    <w:rsid w:val="00466280"/>
    <w:rsid w:val="00551DF2"/>
    <w:rsid w:val="006700E0"/>
    <w:rsid w:val="00743CD7"/>
    <w:rsid w:val="0075784E"/>
    <w:rsid w:val="00831B3C"/>
    <w:rsid w:val="008A4686"/>
    <w:rsid w:val="00915DFA"/>
    <w:rsid w:val="009A6322"/>
    <w:rsid w:val="009D39F5"/>
    <w:rsid w:val="00A50877"/>
    <w:rsid w:val="00A95D36"/>
    <w:rsid w:val="00AE28E5"/>
    <w:rsid w:val="00B375B8"/>
    <w:rsid w:val="00B80231"/>
    <w:rsid w:val="00B879A3"/>
    <w:rsid w:val="00BA7E89"/>
    <w:rsid w:val="00BE4E13"/>
    <w:rsid w:val="00C7467A"/>
    <w:rsid w:val="00CC6BF9"/>
    <w:rsid w:val="00D5368D"/>
    <w:rsid w:val="00D64A7B"/>
    <w:rsid w:val="00D76D54"/>
    <w:rsid w:val="00DA5911"/>
    <w:rsid w:val="00DD51A6"/>
    <w:rsid w:val="00E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color="green">
      <v:fill color="white" on="f"/>
      <v:stroke color="green" weight="1.5pt"/>
    </o:shapedefaults>
    <o:shapelayout v:ext="edit">
      <o:idmap v:ext="edit" data="1,3,4,5,6,7,8,9,10,11,12,13"/>
    </o:shapelayout>
  </w:shapeDefaults>
  <w:decimalSymbol w:val="."/>
  <w:listSeparator w:val=","/>
  <w14:docId w14:val="3EDADBA6"/>
  <w15:chartTrackingRefBased/>
  <w15:docId w15:val="{1BB2C9B5-F859-4AAC-BCF4-005116B8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31B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uchiyama</dc:creator>
  <cp:keywords/>
  <cp:lastModifiedBy>田中 亮輔</cp:lastModifiedBy>
  <cp:revision>2</cp:revision>
  <cp:lastPrinted>2005-05-02T02:38:00Z</cp:lastPrinted>
  <dcterms:created xsi:type="dcterms:W3CDTF">2026-05-28T00:03:00Z</dcterms:created>
  <dcterms:modified xsi:type="dcterms:W3CDTF">2026-05-28T00:03:00Z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